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6CA3A5BA" w:rsidR="00106E51" w:rsidRDefault="00176B1E" w:rsidP="0062607B">
      <w:pPr>
        <w:framePr w:h="0" w:hSpace="180" w:wrap="auto" w:vAnchor="text" w:hAnchor="page" w:x="7899" w:y="-363"/>
        <w:jc w:val="right"/>
        <w:rPr>
          <w:rFonts w:ascii="Arial" w:hAnsi="Arial"/>
          <w:b/>
          <w:lang w:val="en-US" w:eastAsia="ja-JP"/>
        </w:rPr>
      </w:pPr>
      <w:r>
        <w:rPr>
          <w:rFonts w:ascii="Arial" w:hAnsi="Arial"/>
          <w:b/>
          <w:noProof/>
          <w:lang w:val="et-EE" w:eastAsia="et-EE"/>
        </w:rPr>
        <w:drawing>
          <wp:inline distT="0" distB="0" distL="0" distR="0" wp14:anchorId="7325ACDC" wp14:editId="713B0737">
            <wp:extent cx="1238250" cy="83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173" b="8944"/>
                    <a:stretch/>
                  </pic:blipFill>
                  <pic:spPr bwMode="auto">
                    <a:xfrm>
                      <a:off x="0" y="0"/>
                      <a:ext cx="1238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5F04C" w14:textId="0474DF38" w:rsidR="00106E51" w:rsidRPr="0062607B" w:rsidRDefault="009A0759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noProof/>
          <w:sz w:val="22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5303DCA1" wp14:editId="59D24F4C">
            <wp:simplePos x="0" y="0"/>
            <wp:positionH relativeFrom="column">
              <wp:posOffset>2065020</wp:posOffset>
            </wp:positionH>
            <wp:positionV relativeFrom="paragraph">
              <wp:posOffset>-17145</wp:posOffset>
            </wp:positionV>
            <wp:extent cx="208280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37" y="20855"/>
                <wp:lineTo x="213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arity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E51" w:rsidRPr="0062607B">
        <w:rPr>
          <w:rFonts w:asciiTheme="minorHAnsi" w:hAnsiTheme="minorHAnsi" w:cstheme="minorHAnsi"/>
          <w:sz w:val="22"/>
          <w:lang w:val="fi-FI"/>
        </w:rPr>
        <w:t>EstYES</w:t>
      </w:r>
    </w:p>
    <w:p w14:paraId="620AC39C" w14:textId="0ECA5D95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sz w:val="22"/>
          <w:lang w:val="fi-FI"/>
        </w:rPr>
        <w:t>Wiedemanni 3</w:t>
      </w:r>
    </w:p>
    <w:p w14:paraId="58EE868F" w14:textId="77777777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sz w:val="22"/>
          <w:lang w:val="fi-FI"/>
        </w:rPr>
        <w:t>10126 Tallinn</w:t>
      </w:r>
    </w:p>
    <w:p w14:paraId="6A1B60CB" w14:textId="12388049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Fonts w:asciiTheme="minorHAnsi" w:hAnsiTheme="minorHAnsi" w:cstheme="minorHAnsi"/>
          <w:sz w:val="22"/>
          <w:lang w:val="fi-FI"/>
        </w:rPr>
        <w:t>Tel. +372 601 3098</w:t>
      </w:r>
    </w:p>
    <w:p w14:paraId="115774FB" w14:textId="77777777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  <w:r w:rsidRPr="0062607B">
        <w:rPr>
          <w:rStyle w:val="Hyperlink"/>
          <w:rFonts w:asciiTheme="minorHAnsi" w:hAnsiTheme="minorHAnsi" w:cstheme="minorHAnsi"/>
          <w:sz w:val="22"/>
          <w:lang w:val="fi-FI"/>
        </w:rPr>
        <w:t>estyes@estyes.ee</w:t>
      </w:r>
    </w:p>
    <w:p w14:paraId="62E1EF75" w14:textId="77777777" w:rsidR="00106E51" w:rsidRDefault="00106E51">
      <w:pPr>
        <w:ind w:right="-568"/>
        <w:rPr>
          <w:rFonts w:ascii="Arial" w:hAnsi="Arial"/>
          <w:b/>
          <w:lang w:val="en-US" w:eastAsia="ja-JP"/>
        </w:rPr>
      </w:pPr>
      <w:r w:rsidRPr="0062607B">
        <w:rPr>
          <w:rStyle w:val="Hyperlink"/>
          <w:rFonts w:asciiTheme="minorHAnsi" w:hAnsiTheme="minorHAnsi" w:cstheme="minorHAnsi"/>
          <w:sz w:val="22"/>
          <w:lang w:val="fi-FI"/>
        </w:rPr>
        <w:t>www.estyes.ee</w:t>
      </w:r>
      <w:r w:rsidRPr="0062607B">
        <w:rPr>
          <w:rFonts w:asciiTheme="minorHAnsi" w:hAnsiTheme="minorHAnsi" w:cstheme="minorHAnsi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</w:p>
    <w:p w14:paraId="3B80CCBD" w14:textId="77777777" w:rsidR="00E65A80" w:rsidRDefault="00E65A80" w:rsidP="5F42C01A">
      <w:pPr>
        <w:ind w:right="-568"/>
        <w:rPr>
          <w:rFonts w:ascii="Arial" w:hAnsi="Arial" w:cs="Arial"/>
          <w:b/>
          <w:bCs/>
          <w:lang w:val="en-US"/>
        </w:rPr>
      </w:pPr>
    </w:p>
    <w:p w14:paraId="7068E6E6" w14:textId="77777777" w:rsidR="00106E51" w:rsidRPr="0062607B" w:rsidRDefault="00106E51" w:rsidP="5F42C01A">
      <w:pPr>
        <w:ind w:right="-568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2607B">
        <w:rPr>
          <w:rFonts w:asciiTheme="minorHAnsi" w:hAnsiTheme="minorHAnsi" w:cstheme="minorHAnsi"/>
          <w:b/>
          <w:bCs/>
          <w:sz w:val="28"/>
          <w:szCs w:val="28"/>
          <w:lang w:val="en-US"/>
        </w:rPr>
        <w:t>Application for European Solidarity Corps Project in Estonia</w:t>
      </w:r>
      <w:r w:rsidRPr="0062607B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0A37501D" w14:textId="77777777" w:rsidR="000F4287" w:rsidRPr="0062607B" w:rsidRDefault="000F4287" w:rsidP="000F4287">
      <w:pPr>
        <w:ind w:right="-568"/>
        <w:rPr>
          <w:rFonts w:asciiTheme="minorHAnsi" w:hAnsiTheme="minorHAnsi" w:cstheme="minorHAnsi"/>
          <w:b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00"/>
      </w:tblGrid>
      <w:tr w:rsidR="00106E51" w:rsidRPr="0062607B" w14:paraId="484DF5D6" w14:textId="77777777" w:rsidTr="0079627B">
        <w:tc>
          <w:tcPr>
            <w:tcW w:w="6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F8E9" w14:textId="77777777" w:rsidR="00106E51" w:rsidRPr="0062607B" w:rsidRDefault="00106E51" w:rsidP="0021281F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indicate the name of the project you would like to apply for </w:t>
            </w:r>
            <w:r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(up to 3 projects in preference order)</w:t>
            </w:r>
            <w:r w:rsidR="002860B5"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.</w:t>
            </w:r>
          </w:p>
        </w:tc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6C7B" w14:textId="77777777" w:rsidR="00106E51" w:rsidRPr="0062607B" w:rsidRDefault="00106E51">
            <w:pPr>
              <w:pStyle w:val="Heading3"/>
              <w:rPr>
                <w:rFonts w:asciiTheme="minorHAnsi" w:hAnsiTheme="minorHAnsi" w:cstheme="minorHAnsi"/>
                <w:lang w:val="en-US"/>
              </w:rPr>
            </w:pPr>
          </w:p>
          <w:p w14:paraId="02EB378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05A809" w14:textId="77777777" w:rsidR="00106E51" w:rsidRPr="0062607B" w:rsidRDefault="00106E51">
      <w:pPr>
        <w:pStyle w:val="Heading3"/>
        <w:rPr>
          <w:rFonts w:asciiTheme="minorHAnsi" w:hAnsiTheme="minorHAnsi" w:cstheme="minorHAnsi"/>
          <w:lang w:val="en-US"/>
        </w:rPr>
        <w:sectPr w:rsidR="00106E51" w:rsidRPr="006260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567" w:right="1418" w:bottom="833" w:left="1418" w:header="708" w:footer="708" w:gutter="0"/>
          <w:cols w:space="708"/>
          <w:titlePg/>
        </w:sectPr>
      </w:pPr>
    </w:p>
    <w:p w14:paraId="5A39BBE3" w14:textId="77777777" w:rsidR="00106E51" w:rsidRPr="0062607B" w:rsidRDefault="00106E51">
      <w:pPr>
        <w:pStyle w:val="youthaf2subtopic"/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06E51" w:rsidRPr="0062607B" w14:paraId="40B593BA" w14:textId="77777777" w:rsidTr="00CE4908">
        <w:trPr>
          <w:trHeight w:val="4153"/>
        </w:trPr>
        <w:tc>
          <w:tcPr>
            <w:tcW w:w="9322" w:type="dxa"/>
            <w:vAlign w:val="center"/>
          </w:tcPr>
          <w:p w14:paraId="37AC9038" w14:textId="08143013" w:rsidR="00106E51" w:rsidRPr="0062607B" w:rsidRDefault="00106E51">
            <w:pPr>
              <w:pStyle w:val="youthaf2subtopic"/>
              <w:jc w:val="center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P</w:t>
            </w:r>
            <w:r w:rsidR="00963DE8">
              <w:rPr>
                <w:rFonts w:asciiTheme="minorHAnsi" w:hAnsiTheme="minorHAnsi" w:cstheme="minorHAnsi"/>
              </w:rPr>
              <w:t>hoto</w:t>
            </w:r>
          </w:p>
        </w:tc>
      </w:tr>
    </w:tbl>
    <w:p w14:paraId="41C8F396" w14:textId="77777777" w:rsidR="00106E51" w:rsidRPr="00F96EF2" w:rsidRDefault="00106E51">
      <w:pPr>
        <w:pStyle w:val="youthaf2subtopic"/>
        <w:rPr>
          <w:rFonts w:cs="Arial"/>
        </w:rPr>
      </w:pPr>
    </w:p>
    <w:p w14:paraId="72A3D3EC" w14:textId="77777777" w:rsidR="00106E51" w:rsidRPr="00F96EF2" w:rsidRDefault="00106E51">
      <w:pPr>
        <w:pStyle w:val="youthaf2subtopic"/>
        <w:rPr>
          <w:rFonts w:cs="Arial"/>
        </w:rPr>
        <w:sectPr w:rsidR="00106E51" w:rsidRPr="00F96EF2">
          <w:type w:val="continuous"/>
          <w:pgSz w:w="11907" w:h="16840"/>
          <w:pgMar w:top="567" w:right="1418" w:bottom="833" w:left="1418" w:header="708" w:footer="708" w:gutter="0"/>
          <w:cols w:space="708"/>
          <w:titlePg/>
        </w:sectPr>
      </w:pPr>
    </w:p>
    <w:tbl>
      <w:tblPr>
        <w:tblW w:w="931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960"/>
        <w:gridCol w:w="2836"/>
        <w:gridCol w:w="1179"/>
        <w:gridCol w:w="2835"/>
      </w:tblGrid>
      <w:tr w:rsidR="00106E51" w:rsidRPr="0062607B" w14:paraId="347E61B7" w14:textId="77777777" w:rsidTr="00CE4908">
        <w:trPr>
          <w:cantSplit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CE3FD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Family name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7877A4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(Mr/Ms)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</w:tcBorders>
          </w:tcPr>
          <w:p w14:paraId="2F24D33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First name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4E649A7B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3937BC1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Date of birth</w:t>
            </w:r>
          </w:p>
        </w:tc>
        <w:tc>
          <w:tcPr>
            <w:tcW w:w="960" w:type="dxa"/>
          </w:tcPr>
          <w:p w14:paraId="046BFF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dd/mm/yy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4" w:space="0" w:color="auto"/>
            </w:tcBorders>
          </w:tcPr>
          <w:p w14:paraId="2DB1BF02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Age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AFD9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51" w:rsidRPr="0062607B" w14:paraId="70AA5834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59B419D1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Gender</w:t>
            </w:r>
          </w:p>
        </w:tc>
        <w:tc>
          <w:tcPr>
            <w:tcW w:w="960" w:type="dxa"/>
          </w:tcPr>
          <w:p w14:paraId="4B94D5A5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bottom w:val="single" w:sz="4" w:space="0" w:color="auto"/>
            </w:tcBorders>
          </w:tcPr>
          <w:p w14:paraId="3DEEC669" w14:textId="77777777" w:rsidR="00715E51" w:rsidRPr="0062607B" w:rsidRDefault="00715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15E51" w:rsidRPr="0062607B" w:rsidRDefault="00715E51" w:rsidP="00DD54AA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C1ED6C4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07D7C5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Street address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106E51" w:rsidRPr="0062607B" w:rsidRDefault="00106E51" w:rsidP="00DD54AA">
            <w:pPr>
              <w:tabs>
                <w:tab w:val="center" w:pos="3347"/>
              </w:tabs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106E51" w:rsidRPr="0062607B" w14:paraId="5F238DAA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2312CEE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Postcode</w:t>
            </w:r>
          </w:p>
        </w:tc>
        <w:tc>
          <w:tcPr>
            <w:tcW w:w="2836" w:type="dxa"/>
          </w:tcPr>
          <w:p w14:paraId="049F31CB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</w:tcPr>
          <w:p w14:paraId="57C55151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City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312826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3A1D4307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455C47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Region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bottom w:val="single" w:sz="6" w:space="0" w:color="auto"/>
            </w:tcBorders>
          </w:tcPr>
          <w:p w14:paraId="0A97098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03CA40FF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3B3096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0D98256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2F7B8FC" w14:textId="685D0ACF" w:rsidR="00106E51" w:rsidRPr="0062607B" w:rsidRDefault="00350BBE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1299C43A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1294A691" w14:textId="37D3759C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69ACF4C1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0103FE" w14:textId="77777777" w:rsidR="00106E51" w:rsidRPr="0062607B" w:rsidRDefault="00106E51">
            <w:pPr>
              <w:pStyle w:val="youthaf2subtopic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Place of birth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2746DCC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Nationali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FB78278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106E51" w:rsidRPr="0062607B" w14:paraId="10DEDC34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8814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Background information</w:t>
            </w:r>
          </w:p>
        </w:tc>
      </w:tr>
      <w:tr w:rsidR="00106E51" w:rsidRPr="0062607B" w14:paraId="631442F7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36968D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your current situation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(stud</w:t>
            </w:r>
            <w:r w:rsidR="008721F8" w:rsidRPr="0062607B">
              <w:rPr>
                <w:rFonts w:asciiTheme="minorHAnsi" w:hAnsiTheme="minorHAnsi" w:cstheme="minorHAnsi"/>
                <w:lang w:val="en-GB"/>
              </w:rPr>
              <w:t>y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ing, working, unemployed)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1FC39945" w14:textId="77777777" w:rsidTr="0079627B">
        <w:trPr>
          <w:cantSplit/>
          <w:trHeight w:val="639"/>
        </w:trPr>
        <w:tc>
          <w:tcPr>
            <w:tcW w:w="9287" w:type="dxa"/>
            <w:gridSpan w:val="4"/>
            <w:tcBorders>
              <w:bottom w:val="single" w:sz="8" w:space="0" w:color="auto"/>
            </w:tcBorders>
          </w:tcPr>
          <w:p w14:paraId="0562CB0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CE0A4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BF3C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175C694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0C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Your education. Where, what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and for how long did you study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6D98A12B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2946DB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97CC1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FD3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9937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0F019A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C06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Work experie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nce. Where did you work and what did you do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3FE9F23F" w14:textId="77777777" w:rsidTr="0079627B">
        <w:tc>
          <w:tcPr>
            <w:tcW w:w="928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72F64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CE6F9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1CDCE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B9E25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DE52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0818FC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74812" w14:textId="77777777" w:rsidR="00106E51" w:rsidRPr="0062607B" w:rsidRDefault="0006506F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Which languages do you speak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7967EB8D" w14:textId="77777777" w:rsidTr="006F739D">
        <w:tc>
          <w:tcPr>
            <w:tcW w:w="2321" w:type="dxa"/>
            <w:tcBorders>
              <w:top w:val="single" w:sz="8" w:space="0" w:color="auto"/>
            </w:tcBorders>
          </w:tcPr>
          <w:p w14:paraId="024F676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B6DAD1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Basic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24B9D96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7C1278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Fluent</w:t>
            </w:r>
          </w:p>
        </w:tc>
      </w:tr>
      <w:tr w:rsidR="00106E51" w:rsidRPr="0062607B" w14:paraId="681FD314" w14:textId="77777777">
        <w:tc>
          <w:tcPr>
            <w:tcW w:w="2321" w:type="dxa"/>
          </w:tcPr>
          <w:p w14:paraId="52E5622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07547A0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5043CB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1086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</w:rPr>
            </w:pPr>
            <w:r w:rsidRPr="0062607B">
              <w:rPr>
                <w:rFonts w:asciiTheme="minorHAnsi" w:hAnsiTheme="minorHAnsi" w:cstheme="minorHAnsi"/>
                <w:b w:val="0"/>
              </w:rPr>
              <w:t>Mother tongue</w:t>
            </w:r>
          </w:p>
        </w:tc>
      </w:tr>
      <w:tr w:rsidR="00106E51" w:rsidRPr="0062607B" w14:paraId="07459315" w14:textId="77777777">
        <w:tc>
          <w:tcPr>
            <w:tcW w:w="2321" w:type="dxa"/>
          </w:tcPr>
          <w:p w14:paraId="6537F28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DFB9E2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DF9E5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4E871B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44A5D23" w14:textId="77777777">
        <w:tc>
          <w:tcPr>
            <w:tcW w:w="2321" w:type="dxa"/>
          </w:tcPr>
          <w:p w14:paraId="738610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37805D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63F29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3B7B4B8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3A0FF5F2" w14:textId="77777777">
        <w:tc>
          <w:tcPr>
            <w:tcW w:w="2321" w:type="dxa"/>
          </w:tcPr>
          <w:p w14:paraId="5630AD6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182907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2BA226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17AD93B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DE4B5B7" w14:textId="77777777" w:rsidTr="006F739D">
        <w:tc>
          <w:tcPr>
            <w:tcW w:w="2321" w:type="dxa"/>
            <w:tcBorders>
              <w:bottom w:val="single" w:sz="8" w:space="0" w:color="auto"/>
            </w:tcBorders>
          </w:tcPr>
          <w:p w14:paraId="66204FF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2DBF0D7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6B62F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2F2C3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5E50821" w14:textId="77777777" w:rsidTr="0079627B">
        <w:trPr>
          <w:cantSplit/>
        </w:trPr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D72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describe yourself including </w:t>
            </w:r>
            <w:r w:rsidR="0016440B" w:rsidRPr="0062607B">
              <w:rPr>
                <w:rFonts w:asciiTheme="minorHAnsi" w:hAnsiTheme="minorHAnsi" w:cstheme="minorHAnsi"/>
                <w:lang w:val="en-GB"/>
              </w:rPr>
              <w:t>strengths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2607B">
              <w:rPr>
                <w:rFonts w:asciiTheme="minorHAnsi" w:hAnsiTheme="minorHAnsi" w:cstheme="minorHAnsi"/>
                <w:lang w:val="en-GB"/>
              </w:rPr>
              <w:t>and weaknesses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680A4E5D" w14:textId="77777777" w:rsidTr="0079627B">
        <w:trPr>
          <w:cantSplit/>
        </w:trPr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1921983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6FEF7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94DBD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D0D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CD245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0"/>
        <w:gridCol w:w="416"/>
        <w:gridCol w:w="5018"/>
      </w:tblGrid>
      <w:tr w:rsidR="00106E51" w:rsidRPr="0062607B" w14:paraId="16A0FA86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4A9CB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Motivation</w:t>
            </w:r>
          </w:p>
        </w:tc>
      </w:tr>
      <w:tr w:rsidR="00106E51" w:rsidRPr="0062607B" w14:paraId="27E785AF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81C6F2" w14:textId="0B2BD19A" w:rsidR="00106E51" w:rsidRPr="0062607B" w:rsidRDefault="5F42C01A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would you like to take part in European Solidarity Corps project?</w:t>
            </w:r>
          </w:p>
        </w:tc>
      </w:tr>
      <w:tr w:rsidR="00106E51" w:rsidRPr="0062607B" w14:paraId="1231BE67" w14:textId="77777777" w:rsidTr="00CE4908">
        <w:tc>
          <w:tcPr>
            <w:tcW w:w="9322" w:type="dxa"/>
            <w:gridSpan w:val="4"/>
            <w:tcBorders>
              <w:bottom w:val="single" w:sz="8" w:space="0" w:color="auto"/>
            </w:tcBorders>
          </w:tcPr>
          <w:p w14:paraId="36FEB5B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7AA6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6D064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4FF1C9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D73213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468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Did you ever do any social or voluntary services? </w:t>
            </w:r>
            <w:r w:rsidRPr="0062607B">
              <w:rPr>
                <w:rFonts w:asciiTheme="minorHAnsi" w:hAnsiTheme="minorHAnsi" w:cstheme="minorHAnsi"/>
              </w:rPr>
              <w:t>What did you do?</w:t>
            </w:r>
          </w:p>
        </w:tc>
      </w:tr>
      <w:tr w:rsidR="00106E51" w:rsidRPr="0062607B" w14:paraId="6D072C0D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8A2191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8F9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601F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AB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511D199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EE5C" w14:textId="77777777" w:rsidR="00106E51" w:rsidRPr="0062607B" w:rsidRDefault="00106E51" w:rsidP="007E0524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are your hobbies? Are there</w:t>
            </w:r>
            <w:r w:rsidR="007E0524" w:rsidRPr="0062607B">
              <w:rPr>
                <w:rFonts w:asciiTheme="minorHAnsi" w:hAnsiTheme="minorHAnsi" w:cstheme="minorHAnsi"/>
                <w:lang w:val="en-GB"/>
              </w:rPr>
              <w:t xml:space="preserve"> things you are extremely good at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5B08B5D1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6DEB4AB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0AD9C6F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F511A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65F9C3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65FDEF0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E04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Why did you choose this project? What do you expect from the project?</w:t>
            </w:r>
          </w:p>
        </w:tc>
      </w:tr>
      <w:tr w:rsidR="00106E51" w:rsidRPr="0062607B" w14:paraId="5023141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3B140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562C75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664355A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2AF8FD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F743A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How do you see yourself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in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project you are applying for? What exactly can you contribute? </w:t>
            </w:r>
            <w:r w:rsidRPr="0062607B">
              <w:rPr>
                <w:rFonts w:asciiTheme="minorHAnsi" w:hAnsiTheme="minorHAnsi" w:cstheme="minorHAnsi"/>
              </w:rPr>
              <w:t>Ho</w:t>
            </w:r>
            <w:r w:rsidR="0000289E" w:rsidRPr="0062607B">
              <w:rPr>
                <w:rFonts w:asciiTheme="minorHAnsi" w:hAnsiTheme="minorHAnsi" w:cstheme="minorHAnsi"/>
              </w:rPr>
              <w:t xml:space="preserve">w </w:t>
            </w:r>
            <w:r w:rsidR="00AB5A55" w:rsidRPr="0062607B">
              <w:rPr>
                <w:rFonts w:asciiTheme="minorHAnsi" w:hAnsiTheme="minorHAnsi" w:cstheme="minorHAnsi"/>
              </w:rPr>
              <w:t xml:space="preserve">can </w:t>
            </w:r>
            <w:r w:rsidR="0000289E" w:rsidRPr="0062607B">
              <w:rPr>
                <w:rFonts w:asciiTheme="minorHAnsi" w:hAnsiTheme="minorHAnsi" w:cstheme="minorHAnsi"/>
              </w:rPr>
              <w:t xml:space="preserve">the project benefit from </w:t>
            </w:r>
            <w:r w:rsidR="00AB5A55" w:rsidRPr="0062607B">
              <w:rPr>
                <w:rFonts w:asciiTheme="minorHAnsi" w:hAnsiTheme="minorHAnsi" w:cstheme="minorHAnsi"/>
              </w:rPr>
              <w:t>selecting</w:t>
            </w:r>
            <w:r w:rsidRPr="0062607B">
              <w:rPr>
                <w:rFonts w:asciiTheme="minorHAnsi" w:hAnsiTheme="minorHAnsi" w:cstheme="minorHAnsi"/>
              </w:rPr>
              <w:t xml:space="preserve"> you?</w:t>
            </w:r>
          </w:p>
        </w:tc>
      </w:tr>
      <w:tr w:rsidR="00106E51" w:rsidRPr="0062607B" w14:paraId="1A965116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F4E37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44FB30F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  <w:p w14:paraId="1DA6542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7313F34B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58C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goals do you want to reach during your voluntary service?</w:t>
            </w:r>
          </w:p>
        </w:tc>
      </w:tr>
      <w:tr w:rsidR="00106E51" w:rsidRPr="0062607B" w14:paraId="3041E39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22B00A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42C6D79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E183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54E11D2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6A4D8D9A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2FE25" w14:textId="77777777" w:rsidR="00106E51" w:rsidRPr="0062607B" w:rsidRDefault="00106E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Where do you prefer to do your voluntary service? Why?</w:t>
            </w:r>
          </w:p>
        </w:tc>
      </w:tr>
      <w:tr w:rsidR="00106E51" w:rsidRPr="0062607B" w14:paraId="1A235FF2" w14:textId="77777777" w:rsidTr="00CE4908">
        <w:trPr>
          <w:cantSplit/>
          <w:trHeight w:val="24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26E5D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294CA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 xml:space="preserve"> In a city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403A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E0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>In a rural area</w:t>
            </w:r>
          </w:p>
        </w:tc>
      </w:tr>
      <w:tr w:rsidR="00106E51" w:rsidRPr="0062607B" w14:paraId="62431C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98E2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542D7B43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8A6E" w14:textId="2604DF93" w:rsidR="00106E51" w:rsidRPr="0062607B" w:rsidRDefault="5F42C01A" w:rsidP="00970A13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Describe your experience, knowledge and skills which could help you in your ESC.</w:t>
            </w:r>
          </w:p>
        </w:tc>
      </w:tr>
      <w:tr w:rsidR="00106E51" w:rsidRPr="0062607B" w14:paraId="16287F2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E93A6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84BA73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34B3F2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7D34F5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788311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5057" w14:textId="77777777" w:rsidR="00106E51" w:rsidRPr="0062607B" w:rsidRDefault="00106E51" w:rsidP="00C408A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</w:t>
            </w:r>
            <w:r w:rsidR="00BA64AA" w:rsidRPr="0062607B">
              <w:rPr>
                <w:rFonts w:asciiTheme="minorHAnsi" w:hAnsiTheme="minorHAnsi" w:cstheme="minorHAnsi"/>
                <w:lang w:val="en-GB"/>
              </w:rPr>
              <w:t>ich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chal</w:t>
            </w:r>
            <w:r w:rsidR="00970A13" w:rsidRPr="0062607B">
              <w:rPr>
                <w:rFonts w:asciiTheme="minorHAnsi" w:hAnsiTheme="minorHAnsi" w:cstheme="minorHAnsi"/>
                <w:lang w:val="en-GB"/>
              </w:rPr>
              <w:t>l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enges and difficulties do you think you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will 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encounter </w:t>
            </w:r>
            <w:r w:rsidR="00C408AA" w:rsidRPr="0062607B">
              <w:rPr>
                <w:rFonts w:asciiTheme="minorHAnsi" w:hAnsiTheme="minorHAnsi" w:cstheme="minorHAnsi"/>
                <w:lang w:val="en-GB"/>
              </w:rPr>
              <w:t>when living for a long time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in another culture with a different set of values?</w:t>
            </w:r>
          </w:p>
        </w:tc>
      </w:tr>
      <w:tr w:rsidR="00106E51" w:rsidRPr="0062607B" w14:paraId="0B4020A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D7B270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04CB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71CD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F701D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2226AF" w:rsidRPr="0062607B" w14:paraId="5D97689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2098" w14:textId="79C49585" w:rsidR="0079627B" w:rsidRPr="0062607B" w:rsidRDefault="002226AF" w:rsidP="00F96EF2">
            <w:pPr>
              <w:spacing w:after="240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How do you ensure the continuity of this commitment (during 9-12 months)?</w:t>
            </w:r>
          </w:p>
        </w:tc>
      </w:tr>
      <w:tr w:rsidR="002226AF" w:rsidRPr="0062607B" w14:paraId="03EFCA4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F96A722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  <w:p w14:paraId="5B95CD1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BBB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B595B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3B4E55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BE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do you intend to do after the voluntary service?</w:t>
            </w:r>
          </w:p>
        </w:tc>
      </w:tr>
      <w:tr w:rsidR="00106E51" w:rsidRPr="0062607B" w14:paraId="6D9C8D39" w14:textId="77777777" w:rsidTr="00CE4908">
        <w:trPr>
          <w:cantSplit/>
          <w:trHeight w:val="1236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675E05E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7F8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F722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48A43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F98531E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0B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When do you prefer to start the project? </w:t>
            </w:r>
            <w:r w:rsidRPr="0062607B">
              <w:rPr>
                <w:rFonts w:asciiTheme="minorHAnsi" w:hAnsiTheme="minorHAnsi" w:cstheme="minorHAnsi"/>
              </w:rPr>
              <w:t>For how long?</w:t>
            </w:r>
          </w:p>
        </w:tc>
      </w:tr>
      <w:tr w:rsidR="00106E51" w:rsidRPr="0062607B" w14:paraId="50F40DE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7A522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007DCDA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</w:tc>
      </w:tr>
      <w:tr w:rsidR="00106E51" w:rsidRPr="0062607B" w14:paraId="27A1C4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04D1" w14:textId="517231EA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Details about your sending organisation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Pr="0062607B">
              <w:rPr>
                <w:rFonts w:asciiTheme="minorHAnsi" w:hAnsiTheme="minorHAnsi" w:cstheme="minorHAnsi"/>
                <w:lang w:val="en-GB"/>
              </w:rPr>
              <w:t>contact person, e-mail, phone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01D75" w:rsidRPr="00BF654C">
              <w:rPr>
                <w:rFonts w:asciiTheme="minorHAnsi" w:hAnsiTheme="minorHAnsi" w:cstheme="minorHAnsi"/>
                <w:b w:val="0"/>
                <w:bCs/>
                <w:lang w:val="en-GB"/>
              </w:rPr>
              <w:t>(Not mandatory when applying)</w:t>
            </w:r>
          </w:p>
        </w:tc>
      </w:tr>
      <w:tr w:rsidR="00106E51" w:rsidRPr="0062607B" w14:paraId="450EA2D7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DD355C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1A81F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89DCF60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FBA" w14:textId="4D2001E8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Please describe how you create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d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contact with your sending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organisation, describe your co</w:t>
            </w:r>
            <w:r w:rsidRPr="0062607B">
              <w:rPr>
                <w:rFonts w:asciiTheme="minorHAnsi" w:hAnsiTheme="minorHAnsi" w:cstheme="minorHAnsi"/>
                <w:lang w:val="en-GB"/>
              </w:rPr>
              <w:t>operation and possible future plans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56EE48EE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08EB2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2DD9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753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B0661F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83CB" w14:textId="2249D954" w:rsidR="00106E51" w:rsidRPr="0062607B" w:rsidRDefault="5F42C01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did you choose Estonia for your ESC project?</w:t>
            </w:r>
          </w:p>
        </w:tc>
      </w:tr>
      <w:tr w:rsidR="00106E51" w:rsidRPr="0062607B" w14:paraId="07F023C8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DB5498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16C19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86946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7F57B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272BEC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467" w14:textId="77777777" w:rsidR="00106E51" w:rsidRPr="0062607B" w:rsidRDefault="00106E51" w:rsidP="0053222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Considering cultural and religious differences, what do you think could become an obstacle for you when adapting to everyday life.</w:t>
            </w:r>
          </w:p>
        </w:tc>
      </w:tr>
      <w:tr w:rsidR="00106E51" w:rsidRPr="0062607B" w14:paraId="54738AF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ABBD8F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6BBA33E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64FCBC1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9AB6535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870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Have you ever been to Estonia? Where and for how long?</w:t>
            </w:r>
          </w:p>
        </w:tc>
      </w:tr>
      <w:tr w:rsidR="00106E51" w:rsidRPr="0062607B" w14:paraId="5C8C6B09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382A3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71F13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621994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4BF738A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5C0C" w14:textId="77777777" w:rsidR="00106E51" w:rsidRPr="0062607B" w:rsidRDefault="009B1AF2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scribe your trave</w:t>
            </w:r>
            <w:r w:rsidR="00E1219B" w:rsidRPr="0062607B">
              <w:rPr>
                <w:rFonts w:asciiTheme="minorHAnsi" w:hAnsiTheme="minorHAnsi" w:cstheme="minorHAnsi"/>
                <w:lang w:val="en-GB"/>
              </w:rPr>
              <w:t>l experience to other countries.</w:t>
            </w:r>
          </w:p>
        </w:tc>
      </w:tr>
      <w:tr w:rsidR="00106E51" w:rsidRPr="0062607B" w14:paraId="0DA123B1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4CEA3D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089567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8C1F85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C2C8C73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2F8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the longest time you spent abroad?</w:t>
            </w:r>
          </w:p>
        </w:tc>
      </w:tr>
      <w:tr w:rsidR="00106E51" w:rsidRPr="0062607B" w14:paraId="0C8FE7CE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004F1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7C0C65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08D56C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97E50C6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7B04FA47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6E51" w:rsidRPr="0062607B" w14:paraId="3C29D021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5A58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Additional information</w:t>
            </w:r>
          </w:p>
        </w:tc>
      </w:tr>
      <w:tr w:rsidR="00106E51" w:rsidRPr="0062607B" w14:paraId="0D040653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1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FE6C59" w:rsidRPr="0062607B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2607B">
              <w:rPr>
                <w:rFonts w:asciiTheme="minorHAnsi" w:hAnsiTheme="minorHAnsi" w:cstheme="minorHAnsi"/>
                <w:lang w:val="en-GB"/>
              </w:rPr>
              <w:t>driving licence?</w:t>
            </w:r>
          </w:p>
        </w:tc>
      </w:tr>
      <w:tr w:rsidR="00106E51" w:rsidRPr="0062607B" w14:paraId="568C698B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A93948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AA258D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A33DD10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55D6" w14:textId="77777777" w:rsidR="00106E51" w:rsidRPr="0062607B" w:rsidRDefault="009719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Do you have any physical limitation</w:t>
            </w:r>
            <w:r w:rsidR="00896438" w:rsidRPr="0062607B">
              <w:rPr>
                <w:rFonts w:asciiTheme="minorHAnsi" w:hAnsiTheme="minorHAnsi" w:cstheme="minorHAnsi"/>
              </w:rPr>
              <w:t>s or special needs?</w:t>
            </w:r>
          </w:p>
        </w:tc>
      </w:tr>
      <w:tr w:rsidR="00106E51" w:rsidRPr="0062607B" w14:paraId="6FFBD3EC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30DCCC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AF6883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2B2E90B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F243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Are you allergic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to plants, animals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or other things?  </w:t>
            </w:r>
          </w:p>
        </w:tc>
      </w:tr>
      <w:tr w:rsidR="00106E51" w:rsidRPr="0062607B" w14:paraId="54C529E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1C0157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91E7B2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188ABC6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B94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AD4452" w:rsidRPr="0062607B">
              <w:rPr>
                <w:rFonts w:asciiTheme="minorHAnsi" w:hAnsiTheme="minorHAnsi" w:cstheme="minorHAnsi"/>
                <w:lang w:val="en-GB"/>
              </w:rPr>
              <w:t xml:space="preserve">any </w:t>
            </w:r>
            <w:r w:rsidRPr="0062607B">
              <w:rPr>
                <w:rFonts w:asciiTheme="minorHAnsi" w:hAnsiTheme="minorHAnsi" w:cstheme="minorHAnsi"/>
                <w:lang w:val="en-GB"/>
              </w:rPr>
              <w:t>other health problems?</w:t>
            </w:r>
          </w:p>
        </w:tc>
      </w:tr>
      <w:tr w:rsidR="00106E51" w:rsidRPr="0062607B" w14:paraId="526770C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CBEED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36661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3CD8311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FB7" w14:textId="77777777" w:rsidR="00106E51" w:rsidRPr="0062607B" w:rsidRDefault="00D3739B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Are there things you can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not do for health reasons?</w:t>
            </w:r>
          </w:p>
        </w:tc>
      </w:tr>
      <w:tr w:rsidR="00106E51" w:rsidRPr="0062607B" w14:paraId="38645DC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35E58C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2EBF9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</w:tc>
      </w:tr>
      <w:tr w:rsidR="00106E51" w:rsidRPr="0062607B" w14:paraId="75BF6012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8C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Do you need any special diet (vegetarian etc)?</w:t>
            </w:r>
          </w:p>
        </w:tc>
      </w:tr>
      <w:tr w:rsidR="00106E51" w:rsidRPr="0062607B" w14:paraId="0C6C2CD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09E88E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8C98E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0E12E29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57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Do you smoke?</w:t>
            </w:r>
          </w:p>
        </w:tc>
      </w:tr>
      <w:tr w:rsidR="00106E51" w:rsidRPr="0062607B" w14:paraId="779F8E7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818863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69B9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E51" w:rsidRPr="0062607B" w14:paraId="4665758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4E7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any objection to sharing a room? </w:t>
            </w:r>
          </w:p>
          <w:p w14:paraId="71ECA40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>If you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r</w:t>
            </w: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 xml:space="preserve"> answer is Yes, please explain why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</w:tr>
      <w:tr w:rsidR="00106E51" w:rsidRPr="0062607B" w14:paraId="5F07D11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41508A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3D6B1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DBC15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F8BD81B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13E9C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2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924"/>
        <w:gridCol w:w="2836"/>
        <w:gridCol w:w="1134"/>
        <w:gridCol w:w="2941"/>
      </w:tblGrid>
      <w:tr w:rsidR="00106E51" w:rsidRPr="0062607B" w14:paraId="3A83253E" w14:textId="77777777" w:rsidTr="00CE4908">
        <w:trPr>
          <w:cantSplit/>
          <w:jc w:val="center"/>
        </w:trPr>
        <w:tc>
          <w:tcPr>
            <w:tcW w:w="925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8487239" w14:textId="480438D2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Person to contact for questions in case of emergency</w:t>
            </w:r>
            <w:r w:rsidR="00A9647D" w:rsidRPr="0062607B">
              <w:rPr>
                <w:rFonts w:asciiTheme="minorHAnsi" w:hAnsiTheme="minorHAnsi" w:cstheme="minorHAnsi"/>
                <w:lang w:val="en-GB"/>
              </w:rPr>
              <w:t xml:space="preserve"> who also speaks English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 (contact person)</w:t>
            </w:r>
          </w:p>
        </w:tc>
      </w:tr>
      <w:tr w:rsidR="00106E51" w:rsidRPr="0062607B" w14:paraId="4C2594C0" w14:textId="77777777" w:rsidTr="00CE4908">
        <w:trPr>
          <w:cantSplit/>
          <w:jc w:val="center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0C32D18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Family name</w:t>
            </w:r>
          </w:p>
        </w:tc>
        <w:tc>
          <w:tcPr>
            <w:tcW w:w="924" w:type="dxa"/>
            <w:tcBorders>
              <w:top w:val="single" w:sz="8" w:space="0" w:color="auto"/>
            </w:tcBorders>
          </w:tcPr>
          <w:p w14:paraId="013CF0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(Mr/Ms)</w:t>
            </w:r>
          </w:p>
        </w:tc>
        <w:tc>
          <w:tcPr>
            <w:tcW w:w="2836" w:type="dxa"/>
            <w:tcBorders>
              <w:top w:val="single" w:sz="8" w:space="0" w:color="auto"/>
              <w:bottom w:val="single" w:sz="6" w:space="0" w:color="auto"/>
            </w:tcBorders>
          </w:tcPr>
          <w:p w14:paraId="1037B8A3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712EA2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29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1834921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78F3CE83" w14:textId="77777777" w:rsidR="00106E51" w:rsidRPr="0062607B" w:rsidRDefault="00544E0A" w:rsidP="00544E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Relation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r w:rsidRPr="0062607B">
              <w:rPr>
                <w:rFonts w:asciiTheme="minorHAnsi" w:hAnsiTheme="minorHAnsi" w:cstheme="minorHAnsi"/>
              </w:rPr>
              <w:t>to</w:t>
            </w:r>
            <w:r w:rsidR="00106E51" w:rsidRPr="0062607B">
              <w:rPr>
                <w:rFonts w:asciiTheme="minorHAnsi" w:hAnsiTheme="minorHAnsi" w:cstheme="minorHAnsi"/>
              </w:rPr>
              <w:t xml:space="preserve"> applicant</w:t>
            </w:r>
          </w:p>
        </w:tc>
        <w:tc>
          <w:tcPr>
            <w:tcW w:w="6911" w:type="dxa"/>
            <w:gridSpan w:val="3"/>
            <w:tcBorders>
              <w:right w:val="single" w:sz="6" w:space="0" w:color="auto"/>
            </w:tcBorders>
          </w:tcPr>
          <w:p w14:paraId="5B2F937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D10749D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3FD445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Address </w:t>
            </w:r>
          </w:p>
        </w:tc>
        <w:tc>
          <w:tcPr>
            <w:tcW w:w="69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2A1266C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95A184A" w14:textId="277145C3" w:rsidR="00106E51" w:rsidRPr="0062607B" w:rsidRDefault="0003262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Mobile</w:t>
            </w:r>
            <w:r w:rsidR="003C0529" w:rsidRPr="0062607B">
              <w:rPr>
                <w:rFonts w:asciiTheme="minorHAnsi" w:hAnsiTheme="minorHAnsi" w:cstheme="minorHAnsi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D3BEE8F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F9D892B" w14:textId="1E536E6D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tcBorders>
              <w:bottom w:val="single" w:sz="6" w:space="0" w:color="auto"/>
              <w:right w:val="single" w:sz="6" w:space="0" w:color="auto"/>
            </w:tcBorders>
          </w:tcPr>
          <w:p w14:paraId="3B88899E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</w:tbl>
    <w:p w14:paraId="69E2BB2B" w14:textId="77777777" w:rsidR="00106E51" w:rsidRPr="0062607B" w:rsidRDefault="00106E51">
      <w:pPr>
        <w:pStyle w:val="Heading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4FEE" w:rsidRPr="0062607B" w14:paraId="7CB47FDF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A699" w14:textId="77777777" w:rsidR="00E04FEE" w:rsidRPr="0062607B" w:rsidRDefault="00E04FEE" w:rsidP="00E04FE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Where did you receive information about the open placements? E.g. Facebook, EstYES web page, web page of some other organisation, from a friend etc. </w:t>
            </w:r>
          </w:p>
        </w:tc>
      </w:tr>
      <w:tr w:rsidR="00E04FEE" w:rsidRPr="0062607B" w14:paraId="57C0D79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0D142F6F" w14:textId="77777777" w:rsidR="00E04FEE" w:rsidRPr="0062607B" w:rsidRDefault="00E04FEE" w:rsidP="00571E7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5AD14" w14:textId="77777777" w:rsidR="00E04FEE" w:rsidRPr="0062607B" w:rsidRDefault="00E04FEE" w:rsidP="00571E7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0C4E94" w14:textId="77777777" w:rsidR="00106E51" w:rsidRPr="0062607B" w:rsidRDefault="00106E51">
      <w:pPr>
        <w:pStyle w:val="Heading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E3422" w:rsidRPr="0062607B" w14:paraId="561D2AE9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DBEF" w14:textId="77777777" w:rsidR="003E3422" w:rsidRPr="0062607B" w:rsidRDefault="003E3422" w:rsidP="00BF1FB8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Please make sure that you’re registered on European Solidarity Corps database and provide your ESC number below. You can register here: </w:t>
            </w:r>
            <w:hyperlink r:id="rId14" w:history="1">
              <w:r w:rsidRPr="0062607B">
                <w:rPr>
                  <w:rStyle w:val="Hyperlink"/>
                  <w:rFonts w:asciiTheme="minorHAnsi" w:hAnsiTheme="minorHAnsi" w:cstheme="minorHAnsi"/>
                </w:rPr>
                <w:t>https://europa.eu/youth/solidarity_en</w:t>
              </w:r>
            </w:hyperlink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422" w:rsidRPr="0062607B" w14:paraId="42AFC42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271CA723" w14:textId="77777777" w:rsidR="003E3422" w:rsidRPr="0062607B" w:rsidRDefault="003E3422" w:rsidP="00BF1FB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FBE423" w14:textId="77777777" w:rsidR="003E3422" w:rsidRPr="0062607B" w:rsidRDefault="003E3422" w:rsidP="00BF1FB8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3F0BEC" w14:textId="77777777" w:rsidR="003E3422" w:rsidRPr="0062607B" w:rsidRDefault="003E3422" w:rsidP="003E3422">
      <w:pPr>
        <w:rPr>
          <w:rFonts w:asciiTheme="minorHAnsi" w:hAnsiTheme="minorHAnsi" w:cstheme="minorHAnsi"/>
          <w:lang w:val="en-US"/>
        </w:rPr>
      </w:pPr>
    </w:p>
    <w:p w14:paraId="75CF4315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B648E9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0C178E9E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0395D3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254BC2F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51E9592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9E314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47341341" w14:textId="77777777" w:rsidR="00106E51" w:rsidRPr="0062607B" w:rsidRDefault="00106E51">
      <w:pPr>
        <w:rPr>
          <w:rFonts w:asciiTheme="minorHAnsi" w:hAnsiTheme="minorHAnsi" w:cstheme="minorHAnsi"/>
        </w:rPr>
      </w:pPr>
    </w:p>
    <w:sectPr w:rsidR="00106E51" w:rsidRPr="0062607B">
      <w:type w:val="continuous"/>
      <w:pgSz w:w="11907" w:h="16840"/>
      <w:pgMar w:top="567" w:right="1418" w:bottom="83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5991" w14:textId="77777777" w:rsidR="007B74C5" w:rsidRDefault="007B74C5">
      <w:r>
        <w:separator/>
      </w:r>
    </w:p>
  </w:endnote>
  <w:endnote w:type="continuationSeparator" w:id="0">
    <w:p w14:paraId="744FCEB7" w14:textId="77777777" w:rsidR="007B74C5" w:rsidRDefault="007B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5B23" w14:textId="77777777" w:rsidR="00B01D75" w:rsidRDefault="00B01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798F" w14:textId="77777777" w:rsidR="00106E51" w:rsidRDefault="00106E51">
    <w:pPr>
      <w:pStyle w:val="Footer"/>
      <w:jc w:val="right"/>
    </w:pP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62607B">
      <w:rPr>
        <w:rStyle w:val="PageNumber"/>
        <w:noProof/>
      </w:rPr>
      <w:t>2</w:t>
    </w:r>
    <w:r>
      <w:fldChar w:fldCharType="end"/>
    </w:r>
    <w:r>
      <w:rPr>
        <w:rStyle w:val="PageNumber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BCCA" w14:textId="77777777" w:rsidR="00B01D75" w:rsidRDefault="00B01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3289" w14:textId="77777777" w:rsidR="007B74C5" w:rsidRDefault="007B74C5">
      <w:r>
        <w:separator/>
      </w:r>
    </w:p>
  </w:footnote>
  <w:footnote w:type="continuationSeparator" w:id="0">
    <w:p w14:paraId="0010F801" w14:textId="77777777" w:rsidR="007B74C5" w:rsidRDefault="007B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EA3D" w14:textId="77777777" w:rsidR="00B01D75" w:rsidRDefault="00B01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D094" w14:textId="77777777" w:rsidR="00B01D75" w:rsidRDefault="00B01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7E5D" w14:textId="77777777" w:rsidR="00B01D75" w:rsidRDefault="00B01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289E"/>
    <w:rsid w:val="0003262E"/>
    <w:rsid w:val="00042B12"/>
    <w:rsid w:val="00060E31"/>
    <w:rsid w:val="0006506F"/>
    <w:rsid w:val="000E52D2"/>
    <w:rsid w:val="000F4287"/>
    <w:rsid w:val="00106E51"/>
    <w:rsid w:val="00121289"/>
    <w:rsid w:val="0016440B"/>
    <w:rsid w:val="00172A27"/>
    <w:rsid w:val="00176B1E"/>
    <w:rsid w:val="0021281F"/>
    <w:rsid w:val="002226AF"/>
    <w:rsid w:val="002860B5"/>
    <w:rsid w:val="0029768B"/>
    <w:rsid w:val="00350BBE"/>
    <w:rsid w:val="003C0529"/>
    <w:rsid w:val="003E3422"/>
    <w:rsid w:val="004068D2"/>
    <w:rsid w:val="00415779"/>
    <w:rsid w:val="004752CA"/>
    <w:rsid w:val="004B7C37"/>
    <w:rsid w:val="00532227"/>
    <w:rsid w:val="00544E0A"/>
    <w:rsid w:val="00571E7D"/>
    <w:rsid w:val="0062607B"/>
    <w:rsid w:val="00642959"/>
    <w:rsid w:val="006F739D"/>
    <w:rsid w:val="00712982"/>
    <w:rsid w:val="00715E51"/>
    <w:rsid w:val="007318BA"/>
    <w:rsid w:val="0079627B"/>
    <w:rsid w:val="007B74C5"/>
    <w:rsid w:val="007E0524"/>
    <w:rsid w:val="00832F2A"/>
    <w:rsid w:val="008721F8"/>
    <w:rsid w:val="00896438"/>
    <w:rsid w:val="00906097"/>
    <w:rsid w:val="00963DE8"/>
    <w:rsid w:val="00970A13"/>
    <w:rsid w:val="0097190A"/>
    <w:rsid w:val="009A0759"/>
    <w:rsid w:val="009B1AF2"/>
    <w:rsid w:val="009D73EA"/>
    <w:rsid w:val="009E614F"/>
    <w:rsid w:val="00A060BA"/>
    <w:rsid w:val="00A628B2"/>
    <w:rsid w:val="00A73879"/>
    <w:rsid w:val="00A9647D"/>
    <w:rsid w:val="00AA1901"/>
    <w:rsid w:val="00AB5A55"/>
    <w:rsid w:val="00AD4452"/>
    <w:rsid w:val="00B01D75"/>
    <w:rsid w:val="00B22D51"/>
    <w:rsid w:val="00BA64AA"/>
    <w:rsid w:val="00BE2736"/>
    <w:rsid w:val="00BF1FB8"/>
    <w:rsid w:val="00BF654C"/>
    <w:rsid w:val="00C408AA"/>
    <w:rsid w:val="00CB2723"/>
    <w:rsid w:val="00CE4908"/>
    <w:rsid w:val="00D3739B"/>
    <w:rsid w:val="00D81574"/>
    <w:rsid w:val="00DD1FD0"/>
    <w:rsid w:val="00DD54AA"/>
    <w:rsid w:val="00E04FEE"/>
    <w:rsid w:val="00E1219B"/>
    <w:rsid w:val="00E65A80"/>
    <w:rsid w:val="00EF628A"/>
    <w:rsid w:val="00F96EF2"/>
    <w:rsid w:val="00FE6C59"/>
    <w:rsid w:val="5F42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ECFDA"/>
  <w15:docId w15:val="{0395422C-DC2E-A549-926B-41AB2C4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0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 w:val="26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i/>
      <w:sz w:val="20"/>
      <w:szCs w:val="20"/>
      <w:lang w:val="de-DE" w:eastAsia="ja-JP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customStyle="1" w:styleId="youthaf0section">
    <w:name w:val="youth.af.0.section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sz w:val="22"/>
      <w:szCs w:val="20"/>
      <w:lang w:val="de-DE" w:eastAsia="ja-JP"/>
    </w:rPr>
  </w:style>
  <w:style w:type="paragraph" w:customStyle="1" w:styleId="youthaff">
    <w:name w:val="youth.af.f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0"/>
      <w:szCs w:val="20"/>
      <w:lang w:val="de-DE" w:eastAsia="ja-JP"/>
    </w:rPr>
  </w:style>
  <w:style w:type="paragraph" w:customStyle="1" w:styleId="youthaftitem">
    <w:name w:val="youth.af.t.item"/>
    <w:basedOn w:val="Normal"/>
    <w:pPr>
      <w:keepNext/>
      <w:tabs>
        <w:tab w:val="left" w:pos="425"/>
      </w:tabs>
      <w:overflowPunct w:val="0"/>
      <w:autoSpaceDE w:val="0"/>
      <w:autoSpaceDN w:val="0"/>
      <w:adjustRightInd w:val="0"/>
      <w:spacing w:before="80" w:after="60"/>
      <w:ind w:left="142"/>
      <w:textAlignment w:val="baseline"/>
    </w:pPr>
    <w:rPr>
      <w:rFonts w:ascii="Arial" w:hAnsi="Arial"/>
      <w:sz w:val="18"/>
      <w:szCs w:val="20"/>
      <w:lang w:val="de-DE" w:eastAsia="ja-JP"/>
    </w:rPr>
  </w:style>
  <w:style w:type="character" w:customStyle="1" w:styleId="UnresolvedMention1">
    <w:name w:val="Unresolved Mention1"/>
    <w:uiPriority w:val="99"/>
    <w:semiHidden/>
    <w:unhideWhenUsed/>
    <w:rsid w:val="003E34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F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europa.eu/youth/solidarity_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cument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C:\Users\Kasutaja\Documents\Normal.dot</Template>
  <TotalTime>41</TotalTime>
  <Pages>6</Pages>
  <Words>525</Words>
  <Characters>2994</Characters>
  <Application>Microsoft Office Word</Application>
  <DocSecurity>0</DocSecurity>
  <PresentationFormat/>
  <Lines>24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Manager/>
  <Company>EstYes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Alex</dc:creator>
  <cp:keywords/>
  <dc:description/>
  <cp:lastModifiedBy>Sarah Lill</cp:lastModifiedBy>
  <cp:revision>50</cp:revision>
  <cp:lastPrinted>1900-12-31T22:00:00Z</cp:lastPrinted>
  <dcterms:created xsi:type="dcterms:W3CDTF">2020-04-09T10:34:00Z</dcterms:created>
  <dcterms:modified xsi:type="dcterms:W3CDTF">2026-03-03T11:23:00Z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1033-8.1.0.3030</vt:lpwstr>
  </property>
</Properties>
</file>